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FA" w:rsidRPr="005318E6" w:rsidRDefault="00DF7DFA" w:rsidP="00DD0FCF">
      <w:pPr>
        <w:spacing w:after="0"/>
        <w:ind w:left="6270"/>
        <w:jc w:val="center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5318E6">
        <w:rPr>
          <w:rFonts w:ascii="Times New Roman" w:hAnsi="Times New Roman" w:cs="Times New Roman"/>
          <w:sz w:val="24"/>
          <w:szCs w:val="24"/>
        </w:rPr>
        <w:t>УТВЕРЖДАЮ»</w:t>
      </w:r>
    </w:p>
    <w:p w:rsidR="00DF7DFA" w:rsidRPr="005318E6" w:rsidRDefault="00DF7DFA" w:rsidP="00DD0FCF">
      <w:pPr>
        <w:spacing w:after="0"/>
        <w:ind w:left="62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МОУДО "ЦДиЮТиК</w:t>
      </w:r>
      <w:r w:rsidRPr="005318E6">
        <w:rPr>
          <w:rFonts w:ascii="Times New Roman" w:hAnsi="Times New Roman" w:cs="Times New Roman"/>
          <w:sz w:val="24"/>
          <w:szCs w:val="24"/>
        </w:rPr>
        <w:t>"</w:t>
      </w:r>
    </w:p>
    <w:p w:rsidR="00DF7DFA" w:rsidRPr="005318E6" w:rsidRDefault="00DF7DFA" w:rsidP="00DD0FCF">
      <w:pPr>
        <w:spacing w:after="0"/>
        <w:ind w:left="6270"/>
        <w:jc w:val="center"/>
        <w:rPr>
          <w:rFonts w:ascii="Times New Roman" w:hAnsi="Times New Roman" w:cs="Times New Roman"/>
          <w:sz w:val="24"/>
          <w:szCs w:val="24"/>
        </w:rPr>
      </w:pPr>
      <w:r w:rsidRPr="005318E6">
        <w:rPr>
          <w:rFonts w:ascii="Times New Roman" w:hAnsi="Times New Roman" w:cs="Times New Roman"/>
          <w:sz w:val="24"/>
          <w:szCs w:val="24"/>
        </w:rPr>
        <w:t>Истринского муниципального района</w:t>
      </w:r>
    </w:p>
    <w:p w:rsidR="00DF7DFA" w:rsidRPr="005318E6" w:rsidRDefault="00DF7DFA" w:rsidP="00DD0FCF">
      <w:pPr>
        <w:spacing w:after="0"/>
        <w:ind w:left="62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_________________Царёв А.С.</w:t>
      </w:r>
    </w:p>
    <w:p w:rsidR="00DF7DFA" w:rsidRDefault="00DF7DFA" w:rsidP="00DD0FCF">
      <w:pPr>
        <w:spacing w:after="0"/>
        <w:ind w:left="62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________________2017</w:t>
      </w:r>
      <w:r w:rsidRPr="005318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7DFA" w:rsidRPr="005318E6" w:rsidRDefault="00DF7DFA" w:rsidP="00DD0FCF">
      <w:pPr>
        <w:spacing w:after="0"/>
        <w:ind w:left="6270"/>
        <w:jc w:val="center"/>
        <w:rPr>
          <w:rFonts w:ascii="Times New Roman" w:hAnsi="Times New Roman" w:cs="Times New Roman"/>
          <w:sz w:val="24"/>
          <w:szCs w:val="24"/>
        </w:rPr>
      </w:pPr>
    </w:p>
    <w:p w:rsidR="00DF7DFA" w:rsidRPr="00C320C1" w:rsidRDefault="00DF7DFA" w:rsidP="006030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0C1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DF7DFA" w:rsidRPr="00B936D6" w:rsidRDefault="00DF7DFA" w:rsidP="00E64F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DFA" w:rsidRPr="00B936D6" w:rsidRDefault="00DF7DFA" w:rsidP="009E5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6D6">
        <w:rPr>
          <w:rFonts w:ascii="Times New Roman" w:hAnsi="Times New Roman" w:cs="Times New Roman"/>
          <w:b/>
          <w:bCs/>
          <w:sz w:val="24"/>
          <w:szCs w:val="24"/>
        </w:rPr>
        <w:t>О заочном экологическом конкурсе « Весенняя  полянка»</w:t>
      </w:r>
    </w:p>
    <w:p w:rsidR="00DF7DFA" w:rsidRPr="00B936D6" w:rsidRDefault="00DF7DFA" w:rsidP="006C4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6D6">
        <w:rPr>
          <w:rFonts w:ascii="Times New Roman" w:hAnsi="Times New Roman" w:cs="Times New Roman"/>
          <w:b/>
          <w:bCs/>
          <w:sz w:val="24"/>
          <w:szCs w:val="24"/>
        </w:rPr>
        <w:t>1.Цели и задачи.</w:t>
      </w:r>
    </w:p>
    <w:p w:rsidR="00DF7DFA" w:rsidRPr="00B936D6" w:rsidRDefault="00DF7DFA" w:rsidP="006C44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>Развитие познавательных интересов учащихся в области экологии и биологии родного края;</w:t>
      </w:r>
    </w:p>
    <w:p w:rsidR="00DF7DFA" w:rsidRPr="00B936D6" w:rsidRDefault="00DF7DFA" w:rsidP="006C44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>Привлечение учащихся к самостоятельной работе по поиску информации;</w:t>
      </w:r>
    </w:p>
    <w:p w:rsidR="00DF7DFA" w:rsidRPr="00B936D6" w:rsidRDefault="00DF7DFA" w:rsidP="006C44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>Формирование экологических знаний.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6D6">
        <w:rPr>
          <w:rFonts w:ascii="Times New Roman" w:hAnsi="Times New Roman" w:cs="Times New Roman"/>
          <w:b/>
          <w:bCs/>
          <w:sz w:val="24"/>
          <w:szCs w:val="24"/>
        </w:rPr>
        <w:t>2.Условия проведения.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>Экологический  конкурс «Весенняя полянка» проводиться заочно</w:t>
      </w:r>
      <w:r w:rsidRPr="00B93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6D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936D6">
        <w:rPr>
          <w:rFonts w:ascii="Times New Roman" w:hAnsi="Times New Roman" w:cs="Times New Roman"/>
          <w:sz w:val="24"/>
          <w:szCs w:val="24"/>
        </w:rPr>
        <w:t xml:space="preserve"> 10.03 2017 по</w:t>
      </w:r>
      <w:r w:rsidRPr="00B93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6D6">
        <w:rPr>
          <w:rFonts w:ascii="Times New Roman" w:hAnsi="Times New Roman" w:cs="Times New Roman"/>
          <w:sz w:val="24"/>
          <w:szCs w:val="24"/>
        </w:rPr>
        <w:t>21.03.2017г.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6D6">
        <w:rPr>
          <w:rFonts w:ascii="Times New Roman" w:hAnsi="Times New Roman" w:cs="Times New Roman"/>
          <w:b/>
          <w:bCs/>
          <w:sz w:val="24"/>
          <w:szCs w:val="24"/>
        </w:rPr>
        <w:t>3.Участники 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 xml:space="preserve">В </w:t>
      </w:r>
      <w:r w:rsidRPr="00B936D6">
        <w:rPr>
          <w:rFonts w:ascii="Times New Roman" w:hAnsi="Times New Roman" w:cs="Times New Roman"/>
          <w:b/>
          <w:bCs/>
          <w:sz w:val="24"/>
          <w:szCs w:val="24"/>
        </w:rPr>
        <w:t>конкурсе « Весенняя  полянка»</w:t>
      </w:r>
      <w:r w:rsidRPr="00B936D6">
        <w:rPr>
          <w:rFonts w:ascii="Times New Roman" w:hAnsi="Times New Roman" w:cs="Times New Roman"/>
          <w:sz w:val="24"/>
          <w:szCs w:val="24"/>
        </w:rPr>
        <w:t xml:space="preserve"> принимают участие учащихся 2-4  классов образовательных учреждений Истринского района, ведется личный зачет в возрастных группах 2-х, 3-х и 4-х классов, поощрительными призами награждаются участники, попавшие в первую тройку после призеров. От школы принимается не более 2-х работ от возрастной группы</w:t>
      </w:r>
      <w:r w:rsidRPr="00B936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6D6">
        <w:rPr>
          <w:rFonts w:ascii="Times New Roman" w:hAnsi="Times New Roman" w:cs="Times New Roman"/>
          <w:b/>
          <w:bCs/>
          <w:sz w:val="24"/>
          <w:szCs w:val="24"/>
        </w:rPr>
        <w:t>4.Программа заочного экологического конкурса « Весенняя  полянка»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>Конкурс состоит из: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 xml:space="preserve">-  теоретической части: вопросы  по приметам, пословицам и поговоркам о весне, весенним цветам,  зимующим и перелётным птицам, творческие задания. Критерии оценки: точность и логическая полнота ответа, оригинальность и аккуратность оформления,  использованные источники (библиография). 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>- и бонусной: фоторепортажи по теме «Весенние краски» за участие начисляются дополнительные баллы, но не более 15.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 xml:space="preserve">Требования к оформлению работы </w:t>
      </w:r>
    </w:p>
    <w:p w:rsidR="00DF7DFA" w:rsidRPr="00B936D6" w:rsidRDefault="00DF7DFA" w:rsidP="006C44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>Ответы на вопросы сдаются в общей папке (оформление папки в приложении к заданиям конкурса)</w:t>
      </w:r>
    </w:p>
    <w:p w:rsidR="00DF7DFA" w:rsidRPr="00B936D6" w:rsidRDefault="00DF7DFA" w:rsidP="006C44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>В этой папке собираются фоторепортажи, участник готовит не более 5 фотографий форматом 10х15с сопроводительным листом содержащим название фотосюжета</w:t>
      </w:r>
      <w:r w:rsidRPr="00B936D6">
        <w:rPr>
          <w:sz w:val="24"/>
          <w:szCs w:val="24"/>
        </w:rPr>
        <w:t xml:space="preserve"> </w:t>
      </w:r>
      <w:r w:rsidRPr="00B936D6">
        <w:rPr>
          <w:rFonts w:ascii="Times New Roman" w:hAnsi="Times New Roman" w:cs="Times New Roman"/>
          <w:sz w:val="24"/>
          <w:szCs w:val="24"/>
        </w:rPr>
        <w:t>и комментарии к нему.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6D6">
        <w:rPr>
          <w:rFonts w:ascii="Times New Roman" w:hAnsi="Times New Roman" w:cs="Times New Roman"/>
          <w:b/>
          <w:bCs/>
          <w:sz w:val="24"/>
          <w:szCs w:val="24"/>
        </w:rPr>
        <w:t>5.Подведение итогов и награждение.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>Подведение итогов- до 27.03.2017г</w:t>
      </w:r>
      <w:r w:rsidRPr="00B936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936D6">
        <w:rPr>
          <w:rFonts w:ascii="Times New Roman" w:hAnsi="Times New Roman" w:cs="Times New Roman"/>
          <w:sz w:val="24"/>
          <w:szCs w:val="24"/>
        </w:rPr>
        <w:t>. Результат определяется по наибольшему количеству набранных баллов. Победители награждаются дипломами и призами.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6D6">
        <w:rPr>
          <w:rFonts w:ascii="Times New Roman" w:hAnsi="Times New Roman" w:cs="Times New Roman"/>
          <w:b/>
          <w:bCs/>
          <w:sz w:val="24"/>
          <w:szCs w:val="24"/>
        </w:rPr>
        <w:t>6.Подготовка и проведение конкурса «Весенняя  полянка».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>Проводит МОУ ДО "ЦДиЮТиК". Подготовку, проведение и подведение итогов осуществляет оргкомитет и жюри согласно приказа №27 от 5 марта 2017г.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6D6">
        <w:rPr>
          <w:rFonts w:ascii="Times New Roman" w:hAnsi="Times New Roman" w:cs="Times New Roman"/>
          <w:b/>
          <w:bCs/>
          <w:sz w:val="24"/>
          <w:szCs w:val="24"/>
        </w:rPr>
        <w:t>7. Порядок и сроки подачи заявки.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sz w:val="24"/>
          <w:szCs w:val="24"/>
        </w:rPr>
        <w:t xml:space="preserve">Заявка от образовательного учреждения (см приложение) на участие в </w:t>
      </w:r>
      <w:r w:rsidRPr="00B936D6">
        <w:rPr>
          <w:rFonts w:ascii="Times New Roman" w:hAnsi="Times New Roman" w:cs="Times New Roman"/>
          <w:b/>
          <w:bCs/>
          <w:sz w:val="24"/>
          <w:szCs w:val="24"/>
        </w:rPr>
        <w:t>конкурсе « Весенняя  полянка»</w:t>
      </w:r>
      <w:r w:rsidRPr="00B936D6">
        <w:rPr>
          <w:rFonts w:ascii="Times New Roman" w:hAnsi="Times New Roman" w:cs="Times New Roman"/>
          <w:sz w:val="24"/>
          <w:szCs w:val="24"/>
        </w:rPr>
        <w:t xml:space="preserve"> подается в МОУ ДО"ЦДиЮТиК"вместе с работами по адресу: г. Истра, ул. Ленина, д. 10. </w:t>
      </w:r>
    </w:p>
    <w:p w:rsidR="00DF7DFA" w:rsidRPr="00B936D6" w:rsidRDefault="00DF7DFA" w:rsidP="006C44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36D6">
        <w:rPr>
          <w:rFonts w:ascii="Times New Roman" w:hAnsi="Times New Roman" w:cs="Times New Roman"/>
          <w:sz w:val="24"/>
          <w:szCs w:val="24"/>
        </w:rPr>
        <w:t xml:space="preserve">Материалы  конкурса  10.03.2017г. выкладываются на сайт МОУДО «ЦДиЮТиК» </w:t>
      </w:r>
      <w:r w:rsidRPr="00B936D6">
        <w:rPr>
          <w:rFonts w:ascii="Times New Roman" w:hAnsi="Times New Roman" w:cs="Times New Roman"/>
          <w:sz w:val="24"/>
          <w:szCs w:val="24"/>
          <w:u w:val="single"/>
        </w:rPr>
        <w:t>http://cutur.ucoz.ru</w:t>
      </w:r>
    </w:p>
    <w:p w:rsidR="00DF7DFA" w:rsidRDefault="00DF7DFA" w:rsidP="00574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6D6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00574E95">
        <w:rPr>
          <w:rFonts w:ascii="Times New Roman" w:hAnsi="Times New Roman" w:cs="Times New Roman"/>
          <w:sz w:val="24"/>
          <w:szCs w:val="24"/>
        </w:rPr>
        <w:t>Приложение</w:t>
      </w:r>
    </w:p>
    <w:p w:rsidR="00DF7DFA" w:rsidRDefault="00DF7DFA" w:rsidP="00574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DFA" w:rsidRDefault="00DF7DFA" w:rsidP="00574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DFA" w:rsidRDefault="00DF7DFA" w:rsidP="00B93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E95">
        <w:rPr>
          <w:rFonts w:ascii="Times New Roman" w:hAnsi="Times New Roman" w:cs="Times New Roman"/>
          <w:b/>
          <w:bCs/>
          <w:sz w:val="28"/>
          <w:szCs w:val="28"/>
        </w:rPr>
        <w:t xml:space="preserve">Заявка от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F7DFA" w:rsidRDefault="00DF7DFA" w:rsidP="00B936D6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образовательного учреждения)</w:t>
      </w:r>
    </w:p>
    <w:p w:rsidR="00DF7DFA" w:rsidRDefault="00DF7DFA" w:rsidP="00574E95">
      <w:pPr>
        <w:spacing w:after="0" w:line="240" w:lineRule="auto"/>
        <w:ind w:firstLine="14"/>
        <w:rPr>
          <w:rFonts w:ascii="Times New Roman" w:hAnsi="Times New Roman" w:cs="Times New Roman"/>
          <w:b/>
          <w:bCs/>
          <w:sz w:val="24"/>
          <w:szCs w:val="24"/>
        </w:rPr>
      </w:pPr>
    </w:p>
    <w:p w:rsidR="00DF7DFA" w:rsidRDefault="00DF7DFA" w:rsidP="00574E95">
      <w:pPr>
        <w:spacing w:after="0" w:line="240" w:lineRule="auto"/>
        <w:ind w:firstLine="14"/>
        <w:rPr>
          <w:rFonts w:ascii="Times New Roman" w:hAnsi="Times New Roman" w:cs="Times New Roman"/>
          <w:b/>
          <w:bCs/>
          <w:sz w:val="24"/>
          <w:szCs w:val="24"/>
        </w:rPr>
      </w:pPr>
    </w:p>
    <w:p w:rsidR="00DF7DFA" w:rsidRDefault="00DF7DFA" w:rsidP="00574E95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E95">
        <w:rPr>
          <w:rFonts w:ascii="Times New Roman" w:hAnsi="Times New Roman" w:cs="Times New Roman"/>
          <w:b/>
          <w:bCs/>
          <w:sz w:val="24"/>
          <w:szCs w:val="24"/>
        </w:rPr>
        <w:t>На участие в муниципальном конкурсе «Весенняя полянка»</w:t>
      </w:r>
    </w:p>
    <w:p w:rsidR="00DF7DFA" w:rsidRPr="00574E95" w:rsidRDefault="00DF7DFA" w:rsidP="00574E95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DFA" w:rsidRDefault="00DF7DFA" w:rsidP="00574E95">
      <w:pPr>
        <w:spacing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4459"/>
        <w:gridCol w:w="1151"/>
        <w:gridCol w:w="4077"/>
      </w:tblGrid>
      <w:tr w:rsidR="00DF7DFA" w:rsidTr="00F24B2E">
        <w:tc>
          <w:tcPr>
            <w:tcW w:w="768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B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59" w:type="dxa"/>
          </w:tcPr>
          <w:p w:rsidR="00DF7DFA" w:rsidRPr="00F24B2E" w:rsidRDefault="00DF7DFA" w:rsidP="00F2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2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DF7DFA" w:rsidRPr="00F24B2E" w:rsidRDefault="00DF7DFA" w:rsidP="00F2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2E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51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B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77" w:type="dxa"/>
          </w:tcPr>
          <w:p w:rsidR="00DF7DFA" w:rsidRPr="00F24B2E" w:rsidRDefault="00DF7DFA" w:rsidP="00F2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2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контактный телефон</w:t>
            </w:r>
          </w:p>
        </w:tc>
      </w:tr>
      <w:tr w:rsidR="00DF7DFA" w:rsidRPr="00574E95" w:rsidTr="00F24B2E">
        <w:tc>
          <w:tcPr>
            <w:tcW w:w="768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24B2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459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FA" w:rsidRPr="00574E95" w:rsidTr="00F24B2E">
        <w:tc>
          <w:tcPr>
            <w:tcW w:w="768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24B2E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459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FA" w:rsidRPr="00574E95" w:rsidTr="00F24B2E">
        <w:tc>
          <w:tcPr>
            <w:tcW w:w="768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24B2E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459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FA" w:rsidRPr="00574E95" w:rsidTr="00F24B2E">
        <w:tc>
          <w:tcPr>
            <w:tcW w:w="768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24B2E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459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FA" w:rsidRPr="00574E95" w:rsidTr="00F24B2E">
        <w:tc>
          <w:tcPr>
            <w:tcW w:w="768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24B2E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459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FA" w:rsidRPr="00574E95" w:rsidTr="00F24B2E">
        <w:tc>
          <w:tcPr>
            <w:tcW w:w="768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24B2E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459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DF7DFA" w:rsidRPr="00F24B2E" w:rsidRDefault="00DF7DFA" w:rsidP="00F2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DFA" w:rsidRDefault="00DF7DFA" w:rsidP="00574E95">
      <w:pPr>
        <w:spacing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</w:p>
    <w:p w:rsidR="00DF7DFA" w:rsidRDefault="00DF7DFA" w:rsidP="00574E95">
      <w:pPr>
        <w:spacing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</w:p>
    <w:p w:rsidR="00DF7DFA" w:rsidRDefault="00DF7DFA" w:rsidP="00574E95">
      <w:pPr>
        <w:spacing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работ от образовательного учреждения _____________</w:t>
      </w:r>
    </w:p>
    <w:p w:rsidR="00DF7DFA" w:rsidRDefault="00DF7DFA" w:rsidP="00574E95">
      <w:pPr>
        <w:spacing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</w:p>
    <w:p w:rsidR="00DF7DFA" w:rsidRDefault="00DF7DFA" w:rsidP="00574E95">
      <w:pPr>
        <w:spacing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</w:p>
    <w:p w:rsidR="00DF7DFA" w:rsidRDefault="00DF7DFA" w:rsidP="00574E95">
      <w:pPr>
        <w:spacing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  подпись ответственного лица ____________________________/ расшифровка подписи/</w:t>
      </w:r>
    </w:p>
    <w:p w:rsidR="00DF7DFA" w:rsidRPr="00574E95" w:rsidRDefault="00DF7DFA" w:rsidP="00204F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F7DFA" w:rsidRPr="00574E95" w:rsidSect="006C447A">
      <w:pgSz w:w="11906" w:h="16838"/>
      <w:pgMar w:top="567" w:right="567" w:bottom="567" w:left="11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54B3"/>
    <w:multiLevelType w:val="hybridMultilevel"/>
    <w:tmpl w:val="441A2D4C"/>
    <w:lvl w:ilvl="0" w:tplc="C3ECA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B7636AB"/>
    <w:multiLevelType w:val="hybridMultilevel"/>
    <w:tmpl w:val="94EA56DA"/>
    <w:lvl w:ilvl="0" w:tplc="234EE1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2472C0"/>
    <w:multiLevelType w:val="hybridMultilevel"/>
    <w:tmpl w:val="DFD46CEE"/>
    <w:lvl w:ilvl="0" w:tplc="6D2A433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BE7261"/>
    <w:multiLevelType w:val="hybridMultilevel"/>
    <w:tmpl w:val="AAAAE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671"/>
    <w:rsid w:val="001253F4"/>
    <w:rsid w:val="00140FF2"/>
    <w:rsid w:val="00204FEF"/>
    <w:rsid w:val="00261EF2"/>
    <w:rsid w:val="0029465B"/>
    <w:rsid w:val="002A37DC"/>
    <w:rsid w:val="00301639"/>
    <w:rsid w:val="0031302A"/>
    <w:rsid w:val="00325791"/>
    <w:rsid w:val="00333523"/>
    <w:rsid w:val="003807B6"/>
    <w:rsid w:val="00476E50"/>
    <w:rsid w:val="0049536C"/>
    <w:rsid w:val="004F34F7"/>
    <w:rsid w:val="00523C48"/>
    <w:rsid w:val="005318E6"/>
    <w:rsid w:val="00534F4A"/>
    <w:rsid w:val="00574E95"/>
    <w:rsid w:val="005B6E92"/>
    <w:rsid w:val="00603024"/>
    <w:rsid w:val="006031F2"/>
    <w:rsid w:val="006035A8"/>
    <w:rsid w:val="00630120"/>
    <w:rsid w:val="006C27EF"/>
    <w:rsid w:val="006C3C49"/>
    <w:rsid w:val="006C447A"/>
    <w:rsid w:val="006F4DDB"/>
    <w:rsid w:val="00780DE5"/>
    <w:rsid w:val="007E3AEF"/>
    <w:rsid w:val="00834F3A"/>
    <w:rsid w:val="00861584"/>
    <w:rsid w:val="00890692"/>
    <w:rsid w:val="008F2AA6"/>
    <w:rsid w:val="00980492"/>
    <w:rsid w:val="009A5EE0"/>
    <w:rsid w:val="009B7BD7"/>
    <w:rsid w:val="009D3F0C"/>
    <w:rsid w:val="009E5ECF"/>
    <w:rsid w:val="00A11001"/>
    <w:rsid w:val="00A72C2D"/>
    <w:rsid w:val="00B2547D"/>
    <w:rsid w:val="00B570DF"/>
    <w:rsid w:val="00B6213B"/>
    <w:rsid w:val="00B71BC5"/>
    <w:rsid w:val="00B936D6"/>
    <w:rsid w:val="00BF1F85"/>
    <w:rsid w:val="00C25DC5"/>
    <w:rsid w:val="00C320C1"/>
    <w:rsid w:val="00C63A3B"/>
    <w:rsid w:val="00D2030D"/>
    <w:rsid w:val="00DD0FCF"/>
    <w:rsid w:val="00DF7DFA"/>
    <w:rsid w:val="00E45E78"/>
    <w:rsid w:val="00E64F53"/>
    <w:rsid w:val="00EE2C22"/>
    <w:rsid w:val="00F24B2E"/>
    <w:rsid w:val="00F9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2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04FEF"/>
    <w:pPr>
      <w:keepNext/>
      <w:spacing w:after="0" w:line="240" w:lineRule="auto"/>
      <w:ind w:right="4762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FEF"/>
    <w:rPr>
      <w:rFonts w:eastAsia="Times New Roman" w:cs="Times New Roman"/>
      <w:b/>
      <w:bCs/>
      <w:sz w:val="36"/>
      <w:szCs w:val="3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03024"/>
    <w:pPr>
      <w:spacing w:after="0" w:line="36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03024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locked/>
    <w:rsid w:val="00574E95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4FE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416</Words>
  <Characters>2377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Пользователь</dc:creator>
  <cp:keywords/>
  <dc:description/>
  <cp:lastModifiedBy>Царёв АС</cp:lastModifiedBy>
  <cp:revision>3</cp:revision>
  <cp:lastPrinted>2017-03-07T08:18:00Z</cp:lastPrinted>
  <dcterms:created xsi:type="dcterms:W3CDTF">2017-03-07T08:57:00Z</dcterms:created>
  <dcterms:modified xsi:type="dcterms:W3CDTF">2017-03-08T20:49:00Z</dcterms:modified>
</cp:coreProperties>
</file>